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9092"/>
      </w:tblGrid>
      <w:tr w:rsidR="00E214C3" w14:paraId="423F7754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04AB" w14:textId="77777777" w:rsidR="00E214C3" w:rsidRDefault="00000000">
            <w:pPr>
              <w:jc w:val="center"/>
            </w:pPr>
            <w:bookmarkStart w:id="0" w:name="_Hlk65832035"/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592AF458" wp14:editId="5FECB97F">
                  <wp:extent cx="371968" cy="410117"/>
                  <wp:effectExtent l="0" t="0" r="9032" b="8983"/>
                  <wp:docPr id="843574152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68" cy="410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13F3" w14:textId="77777777" w:rsidR="00E214C3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  E  P  U  B  L  I  K  A    H  R  V  A  T  S  K  A</w:t>
            </w:r>
          </w:p>
          <w:p w14:paraId="1E7D269F" w14:textId="77777777" w:rsidR="00E214C3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POŽEŠKO-SLAVONSKA ŽUPANIJA</w:t>
            </w:r>
          </w:p>
        </w:tc>
      </w:tr>
      <w:tr w:rsidR="00E214C3" w14:paraId="4ECD94E8" w14:textId="77777777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BBFE" w14:textId="77777777" w:rsidR="00E214C3" w:rsidRDefault="00000000">
            <w:pPr>
              <w:jc w:val="center"/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17951BB3" wp14:editId="4E545E58">
                  <wp:extent cx="495860" cy="438646"/>
                  <wp:effectExtent l="0" t="0" r="0" b="0"/>
                  <wp:docPr id="802395599" name="Slika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60" cy="43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B705" w14:textId="77777777" w:rsidR="00E214C3" w:rsidRDefault="000000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_Hlk159831541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GRAD POŽEGA</w:t>
            </w:r>
          </w:p>
          <w:bookmarkEnd w:id="1"/>
          <w:p w14:paraId="15EB1A0E" w14:textId="77777777" w:rsidR="00E214C3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PRIJAVA</w:t>
            </w:r>
          </w:p>
          <w:p w14:paraId="77533963" w14:textId="77777777" w:rsidR="00E214C3" w:rsidRDefault="00000000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ZA ISPLATU POTPORA ZA PODIZANJE NOVOG NASADA</w:t>
            </w:r>
          </w:p>
        </w:tc>
      </w:tr>
      <w:bookmarkEnd w:id="0"/>
    </w:tbl>
    <w:p w14:paraId="3FD6718E" w14:textId="77777777" w:rsidR="00E214C3" w:rsidRDefault="00E214C3">
      <w:pPr>
        <w:keepNext/>
        <w:keepLines/>
        <w:widowControl/>
        <w:suppressAutoHyphens w:val="0"/>
        <w:spacing w:after="112" w:line="247" w:lineRule="auto"/>
        <w:textAlignment w:val="auto"/>
        <w:outlineLvl w:val="0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 w:bidi="ar-SA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5"/>
        <w:gridCol w:w="3376"/>
        <w:gridCol w:w="3375"/>
      </w:tblGrid>
      <w:tr w:rsidR="00E214C3" w14:paraId="10A23106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F364B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bookmarkStart w:id="2" w:name="_Hlk65832263"/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Nositelj/član gospodarstva</w:t>
            </w:r>
          </w:p>
          <w:p w14:paraId="4862AFB1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Za fizičke osobe: Ime i prezime</w:t>
            </w:r>
          </w:p>
        </w:tc>
        <w:tc>
          <w:tcPr>
            <w:tcW w:w="6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AE7FB" w14:textId="77777777" w:rsidR="00E214C3" w:rsidRDefault="00E214C3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214C3" w14:paraId="2BEAF11C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F666E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96D17" w14:textId="77777777" w:rsidR="00E214C3" w:rsidRDefault="00E214C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214C3" w14:paraId="016E95D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08C45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22FC0" w14:textId="77777777" w:rsidR="00E214C3" w:rsidRDefault="00E214C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214C3" w14:paraId="2CD96E31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64E31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OIB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26A6A" w14:textId="77777777" w:rsidR="00E214C3" w:rsidRDefault="00E214C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214C3" w14:paraId="2F7539C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50B78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Broj tel/mob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5C0E1" w14:textId="77777777" w:rsidR="00E214C3" w:rsidRDefault="00E214C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214C3" w14:paraId="7F63D302" w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55590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MIBPG broj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054D8" w14:textId="77777777" w:rsidR="00E214C3" w:rsidRDefault="00E214C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214C3" w14:paraId="2822C74C" w14:textId="7777777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2ED56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U sustavu PDV-a (zaokružiti)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7CE98" w14:textId="77777777" w:rsidR="00E214C3" w:rsidRDefault="00000000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DA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D423B" w14:textId="77777777" w:rsidR="00E214C3" w:rsidRDefault="00000000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NE</w:t>
            </w:r>
          </w:p>
        </w:tc>
      </w:tr>
      <w:tr w:rsidR="00E214C3" w14:paraId="671ED9B1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345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47DCF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Naziv banke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B47D1" w14:textId="77777777" w:rsidR="00E214C3" w:rsidRDefault="00E214C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214C3" w14:paraId="1E739EC2" w14:textId="77777777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2410E" w14:textId="77777777" w:rsidR="00E214C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IBAN</w:t>
            </w:r>
          </w:p>
        </w:tc>
        <w:tc>
          <w:tcPr>
            <w:tcW w:w="6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6832F" w14:textId="77777777" w:rsidR="00E214C3" w:rsidRDefault="00000000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HR</w:t>
            </w:r>
          </w:p>
        </w:tc>
      </w:tr>
      <w:bookmarkEnd w:id="2"/>
    </w:tbl>
    <w:p w14:paraId="549E358B" w14:textId="77777777" w:rsidR="00E214C3" w:rsidRDefault="00E214C3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val="hr-HR"/>
        </w:rPr>
      </w:pPr>
    </w:p>
    <w:p w14:paraId="5478F0C2" w14:textId="77777777" w:rsidR="00E214C3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val="hr-HR"/>
        </w:rPr>
      </w:pPr>
      <w:r>
        <w:rPr>
          <w:rFonts w:ascii="Calibri" w:eastAsia="Times New Roman" w:hAnsi="Calibri" w:cs="Calibri"/>
          <w:sz w:val="22"/>
          <w:szCs w:val="22"/>
          <w:lang w:val="hr-HR"/>
        </w:rPr>
        <w:t>Molim naslov da mi isplati poticajna sredstva za podizanje novog nasada ______________zasađen u mjesecu _________ 2024. godine, na k.č.br. ____________________________________, k.o._________.</w:t>
      </w:r>
    </w:p>
    <w:p w14:paraId="3EB92575" w14:textId="77777777" w:rsidR="00E214C3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val="hr-HR"/>
        </w:rPr>
      </w:pPr>
      <w:r>
        <w:rPr>
          <w:rFonts w:ascii="Calibri" w:eastAsia="Times New Roman" w:hAnsi="Calibri" w:cs="Calibri"/>
          <w:sz w:val="22"/>
          <w:szCs w:val="22"/>
          <w:lang w:val="hr-HR"/>
        </w:rPr>
        <w:t>Ukupno je na navedenim česticama zasađeno _________komada sadnica _________ i __________komada sadnica ___________.</w:t>
      </w:r>
    </w:p>
    <w:p w14:paraId="5FDED151" w14:textId="77777777" w:rsidR="00E214C3" w:rsidRDefault="00E214C3">
      <w:pPr>
        <w:pStyle w:val="Standard"/>
        <w:rPr>
          <w:rFonts w:ascii="Calibri" w:eastAsia="Times New Roman" w:hAnsi="Calibri" w:cs="Calibri"/>
          <w:sz w:val="22"/>
          <w:szCs w:val="22"/>
          <w:lang w:val="hr-HR"/>
        </w:rPr>
      </w:pPr>
    </w:p>
    <w:p w14:paraId="02110C23" w14:textId="77777777" w:rsidR="00E214C3" w:rsidRDefault="00000000">
      <w:pPr>
        <w:pStyle w:val="Standard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Ovoj Prijavi prilažem:</w:t>
      </w:r>
    </w:p>
    <w:p w14:paraId="630B49EB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o pravnom statusu (preslika osobne iskaznice i preslika registracije trgovačkog društva,</w:t>
      </w:r>
    </w:p>
    <w:p w14:paraId="431FA6D9" w14:textId="77777777" w:rsidR="00E214C3" w:rsidRDefault="00000000">
      <w:pPr>
        <w:pStyle w:val="Standard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zadruge, OPG-a ili obrta),</w:t>
      </w:r>
    </w:p>
    <w:p w14:paraId="3050A195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Presliku dokaza o upisu u Upisnik poljoprivrednih gospodarstava,</w:t>
      </w:r>
    </w:p>
    <w:p w14:paraId="2053A74C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Presliku izvoda iz posjedovnog lista sa upisanom kulturom za koju se traži poticaj ili Ugovor o zakupu najmanje na 10 godina,</w:t>
      </w:r>
    </w:p>
    <w:p w14:paraId="4445E41A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Presliku izvoda iz digitalnog katastarskog plana za parcelu ili dio parcele na kojoj je podignut nasad (najmanje 0,500 ha.),</w:t>
      </w:r>
    </w:p>
    <w:p w14:paraId="484C9CF3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Presliku stanje upisnika sa brojem čestice za koji se traži poticaj (APPRR)</w:t>
      </w:r>
    </w:p>
    <w:p w14:paraId="3E2DF882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Presliku računa i dokaz o plaćanju računa</w:t>
      </w:r>
    </w:p>
    <w:p w14:paraId="04A37217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Presliku ovjerene otpremnice kupljene robe</w:t>
      </w:r>
    </w:p>
    <w:p w14:paraId="0D5C8E30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Presliku deklaracije kupljene robe</w:t>
      </w:r>
    </w:p>
    <w:p w14:paraId="32C772E6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Potvrda Grada Požege o nepostojanju dugovanja prema proračunu Grada Požege ne starija od 30 dana (pribavlja se po službenoj dužnosti) ili Izjava o obročnom plaćanju</w:t>
      </w:r>
    </w:p>
    <w:p w14:paraId="288FA285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Potvrda Porezne uprave o nepostojanju dugovanja na ime javnih davanja ne starija od 30 dana ili Izjava o obročnom plaćanju</w:t>
      </w:r>
    </w:p>
    <w:p w14:paraId="295A8E4D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Izjava o korištenim potporama male vrijednosti</w:t>
      </w:r>
    </w:p>
    <w:p w14:paraId="1211EC7A" w14:textId="77777777" w:rsidR="00E214C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Izjava da za isti trošak nije tražena financijska potpora iz drugih izvora</w:t>
      </w:r>
    </w:p>
    <w:p w14:paraId="54A9C941" w14:textId="77777777" w:rsidR="00E214C3" w:rsidRDefault="00E214C3">
      <w:pPr>
        <w:pStyle w:val="Standard"/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09AA0A7" w14:textId="77777777" w:rsidR="00E214C3" w:rsidRDefault="00000000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  <w:bookmarkStart w:id="3" w:name="_Hlk159850965"/>
      <w:r>
        <w:rPr>
          <w:rFonts w:ascii="Calibri" w:hAnsi="Calibri" w:cs="Calibri"/>
          <w:sz w:val="22"/>
          <w:szCs w:val="22"/>
          <w:lang w:val="hr-HR"/>
        </w:rPr>
        <w:t>Potpisom ove prijave daje se suglasnost Gradu Požegi za prikupljanje i obradu osobnih podataka isključivo u svrhu provođenja Programa o dodjeli potpora u poljoprivredi i stočarstvu na području Grada Požege za razdoblje 2024. – 2026. godine, te pod materijalnom i kaznenom odgovornošću, odgovaram za istinitost i vjerodostojnost podataka dostavljenih uz ovu prijavu i dopuštam davatelju potpora provjeru navedenih podataka i utvrđivanje činjeničnog stanja kod korisnika potpora.</w:t>
      </w:r>
    </w:p>
    <w:bookmarkEnd w:id="3"/>
    <w:p w14:paraId="1711D893" w14:textId="77777777" w:rsidR="00E214C3" w:rsidRDefault="00E214C3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2AE31D5" w14:textId="77777777" w:rsidR="00E214C3" w:rsidRDefault="00E214C3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FBA7539" w14:textId="77777777" w:rsidR="00E214C3" w:rsidRDefault="00E214C3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4635"/>
        <w:gridCol w:w="3118"/>
      </w:tblGrid>
      <w:tr w:rsidR="00E214C3" w14:paraId="265A62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D210" w14:textId="77777777" w:rsidR="00E214C3" w:rsidRDefault="00000000">
            <w:pPr>
              <w:widowControl/>
              <w:jc w:val="center"/>
              <w:textAlignment w:val="auto"/>
            </w:pPr>
            <w:bookmarkStart w:id="4" w:name="_Hlk159850767"/>
            <w:r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</w:rPr>
              <w:t>/ mjesto i datum /</w:t>
            </w:r>
          </w:p>
        </w:tc>
        <w:tc>
          <w:tcPr>
            <w:tcW w:w="4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9F27" w14:textId="77777777" w:rsidR="00E214C3" w:rsidRDefault="00000000">
            <w:pPr>
              <w:widowControl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</w:rPr>
              <w:t>M.P.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9860" w14:textId="77777777" w:rsidR="00E214C3" w:rsidRDefault="00000000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</w:rPr>
              <w:t>/potpis/</w:t>
            </w:r>
          </w:p>
        </w:tc>
      </w:tr>
      <w:bookmarkEnd w:id="4"/>
    </w:tbl>
    <w:p w14:paraId="747C21D6" w14:textId="77777777" w:rsidR="00E214C3" w:rsidRDefault="00E214C3">
      <w:pPr>
        <w:pStyle w:val="Standard"/>
        <w:ind w:right="-1"/>
        <w:rPr>
          <w:rFonts w:ascii="Calibri" w:hAnsi="Calibri" w:cs="Calibri"/>
          <w:sz w:val="22"/>
          <w:szCs w:val="22"/>
        </w:rPr>
      </w:pPr>
    </w:p>
    <w:sectPr w:rsidR="00E214C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AD1B" w14:textId="77777777" w:rsidR="00E12F0E" w:rsidRDefault="00E12F0E">
      <w:r>
        <w:separator/>
      </w:r>
    </w:p>
  </w:endnote>
  <w:endnote w:type="continuationSeparator" w:id="0">
    <w:p w14:paraId="2DAED3F8" w14:textId="77777777" w:rsidR="00E12F0E" w:rsidRDefault="00E1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1E63" w14:textId="77777777" w:rsidR="00E12F0E" w:rsidRDefault="00E12F0E">
      <w:r>
        <w:rPr>
          <w:color w:val="000000"/>
        </w:rPr>
        <w:separator/>
      </w:r>
    </w:p>
  </w:footnote>
  <w:footnote w:type="continuationSeparator" w:id="0">
    <w:p w14:paraId="7DFE85EC" w14:textId="77777777" w:rsidR="00E12F0E" w:rsidRDefault="00E1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070B2"/>
    <w:multiLevelType w:val="multilevel"/>
    <w:tmpl w:val="3586B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4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14C3"/>
    <w:rsid w:val="007250C0"/>
    <w:rsid w:val="00E12F0E"/>
    <w:rsid w:val="00E2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4E1E"/>
  <w15:docId w15:val="{8EFE0C83-F9C2-45BD-B6FF-32B3275A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pPr>
      <w:widowControl/>
      <w:tabs>
        <w:tab w:val="center" w:pos="4536"/>
        <w:tab w:val="right" w:pos="9072"/>
      </w:tabs>
      <w:suppressAutoHyphens w:val="0"/>
      <w:spacing w:after="160" w:line="247" w:lineRule="auto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customStyle="1" w:styleId="ZaglavljeChar">
    <w:name w:val="Zaglavlje Char"/>
    <w:basedOn w:val="Zadanifontodlomka"/>
    <w:rPr>
      <w:rFonts w:ascii="Calibri" w:eastAsia="Calibri" w:hAnsi="Calibri" w:cs="Times New Roman"/>
      <w:kern w:val="0"/>
      <w:sz w:val="22"/>
      <w:szCs w:val="22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Filić</dc:creator>
  <cp:lastModifiedBy>Mario Križanac</cp:lastModifiedBy>
  <cp:revision>2</cp:revision>
  <cp:lastPrinted>2024-02-27T06:25:00Z</cp:lastPrinted>
  <dcterms:created xsi:type="dcterms:W3CDTF">2024-03-12T06:19:00Z</dcterms:created>
  <dcterms:modified xsi:type="dcterms:W3CDTF">2024-03-12T06:19:00Z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