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6"/>
        <w:gridCol w:w="9090"/>
      </w:tblGrid>
      <w:tr w:rsidR="00C76653" w14:paraId="44C9C8BD" w14:textId="77777777">
        <w:tblPrEx>
          <w:tblCellMar>
            <w:top w:w="0" w:type="dxa"/>
            <w:bottom w:w="0" w:type="dxa"/>
          </w:tblCellMar>
        </w:tblPrEx>
        <w:trPr>
          <w:trHeight w:hRule="exact" w:val="1164"/>
          <w:jc w:val="center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F401" w14:textId="77777777" w:rsidR="00C76653" w:rsidRDefault="00000000">
            <w:pPr>
              <w:jc w:val="center"/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3700B73D" wp14:editId="318282D1">
                  <wp:extent cx="428625" cy="542925"/>
                  <wp:effectExtent l="0" t="0" r="9525" b="9525"/>
                  <wp:docPr id="510407447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AA59" w14:textId="77777777" w:rsidR="00C76653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  E  P  U  B  L  I  K  A    H  R  V  A  T  S  K  A</w:t>
            </w:r>
          </w:p>
          <w:p w14:paraId="41F3E5F5" w14:textId="77777777" w:rsidR="00C76653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POŽEŠKO-SLAVONSKA ŽUPANIJA</w:t>
            </w:r>
          </w:p>
        </w:tc>
      </w:tr>
      <w:tr w:rsidR="00C76653" w14:paraId="540F155D" w14:textId="77777777">
        <w:tblPrEx>
          <w:tblCellMar>
            <w:top w:w="0" w:type="dxa"/>
            <w:bottom w:w="0" w:type="dxa"/>
          </w:tblCellMar>
        </w:tblPrEx>
        <w:trPr>
          <w:trHeight w:hRule="exact" w:val="1153"/>
          <w:jc w:val="center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C13F" w14:textId="77777777" w:rsidR="00C76653" w:rsidRDefault="00000000">
            <w:pPr>
              <w:jc w:val="center"/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76E155BA" wp14:editId="3DA2BD8D">
                  <wp:extent cx="561971" cy="552453"/>
                  <wp:effectExtent l="0" t="0" r="0" b="0"/>
                  <wp:docPr id="1792761242" name="Slika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1" cy="55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4569" w14:textId="77777777" w:rsidR="00C76653" w:rsidRDefault="000000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GRAD POŽEGA</w:t>
            </w:r>
          </w:p>
          <w:p w14:paraId="62039779" w14:textId="77777777" w:rsidR="00C76653" w:rsidRDefault="00000000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PRIJAVA</w:t>
            </w:r>
          </w:p>
          <w:p w14:paraId="3ED6DDFD" w14:textId="77777777" w:rsidR="00C76653" w:rsidRDefault="00000000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ZA ISPLATU POTPORA ZA UZGOJ I DRŽANJE KRAVA</w:t>
            </w:r>
          </w:p>
        </w:tc>
      </w:tr>
    </w:tbl>
    <w:p w14:paraId="61B3848C" w14:textId="77777777" w:rsidR="00C76653" w:rsidRDefault="00C76653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p w14:paraId="3EF0E10D" w14:textId="77777777" w:rsidR="00C76653" w:rsidRDefault="00C76653">
      <w:pPr>
        <w:pStyle w:val="Standard"/>
        <w:jc w:val="center"/>
        <w:rPr>
          <w:rFonts w:ascii="Calibri" w:hAnsi="Calibri" w:cs="Calibri"/>
          <w:sz w:val="22"/>
          <w:szCs w:val="22"/>
          <w:lang w:val="hr-HR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3376"/>
        <w:gridCol w:w="3375"/>
      </w:tblGrid>
      <w:tr w:rsidR="00C76653" w14:paraId="05B998C3" w14:textId="77777777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3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682AB" w14:textId="77777777" w:rsidR="00C7665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Nositelj/član gospodarstva</w:t>
            </w:r>
          </w:p>
          <w:p w14:paraId="40FFB6E2" w14:textId="77777777" w:rsidR="00C7665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Za fizičke osobe: Ime i prezime</w:t>
            </w:r>
          </w:p>
        </w:tc>
        <w:tc>
          <w:tcPr>
            <w:tcW w:w="67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7D0FF" w14:textId="77777777" w:rsidR="00C76653" w:rsidRDefault="00C76653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76653" w14:paraId="2106691A" w14:textId="7777777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62750" w14:textId="77777777" w:rsidR="00C7665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F03ED" w14:textId="77777777" w:rsidR="00C76653" w:rsidRDefault="00C76653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76653" w14:paraId="1F5F8441" w14:textId="77777777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AC14C" w14:textId="77777777" w:rsidR="00C7665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Ulica i kućni broj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63296" w14:textId="77777777" w:rsidR="00C76653" w:rsidRDefault="00C76653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76653" w14:paraId="2E58DB48" w14:textId="77777777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16A56" w14:textId="77777777" w:rsidR="00C7665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OIB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92BF9" w14:textId="77777777" w:rsidR="00C76653" w:rsidRDefault="00C76653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76653" w14:paraId="2C5BBAC0" w14:textId="77777777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E11B3F" w14:textId="77777777" w:rsidR="00C7665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Broj tel/mob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EFB4E" w14:textId="77777777" w:rsidR="00C76653" w:rsidRDefault="00C76653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76653" w14:paraId="5DFC95BC" w14:textId="77777777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8224D" w14:textId="77777777" w:rsidR="00C7665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MIBPG broj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E8D9E8" w14:textId="77777777" w:rsidR="00C76653" w:rsidRDefault="00C76653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76653" w14:paraId="42B0C0AF" w14:textId="77777777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094243" w14:textId="77777777" w:rsidR="00C7665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U sustavu PDV-a (zaokružiti)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FCC93" w14:textId="77777777" w:rsidR="00C76653" w:rsidRDefault="00000000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DA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97DAC7" w14:textId="77777777" w:rsidR="00C76653" w:rsidRDefault="00000000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NE</w:t>
            </w:r>
          </w:p>
        </w:tc>
      </w:tr>
      <w:tr w:rsidR="00C76653" w14:paraId="6F0B0293" w14:textId="77777777">
        <w:tblPrEx>
          <w:tblCellMar>
            <w:top w:w="0" w:type="dxa"/>
            <w:bottom w:w="0" w:type="dxa"/>
          </w:tblCellMar>
        </w:tblPrEx>
        <w:trPr>
          <w:trHeight w:val="239"/>
          <w:jc w:val="center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CE2DA" w14:textId="77777777" w:rsidR="00C7665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Naziv banke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78089" w14:textId="77777777" w:rsidR="00C76653" w:rsidRDefault="00C76653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  <w:tr w:rsidR="00C76653" w14:paraId="70691C9A" w14:textId="77777777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6EB671" w14:textId="77777777" w:rsidR="00C76653" w:rsidRDefault="00000000">
            <w:pPr>
              <w:pStyle w:val="TableContents"/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val="hr-HR"/>
              </w:rPr>
              <w:t>IBAN</w:t>
            </w:r>
          </w:p>
        </w:tc>
        <w:tc>
          <w:tcPr>
            <w:tcW w:w="67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9DC66" w14:textId="77777777" w:rsidR="00C76653" w:rsidRDefault="00000000">
            <w:pPr>
              <w:pStyle w:val="TableContents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HR</w:t>
            </w:r>
          </w:p>
        </w:tc>
      </w:tr>
    </w:tbl>
    <w:p w14:paraId="0B7B415A" w14:textId="77777777" w:rsidR="00C76653" w:rsidRDefault="00C76653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p w14:paraId="1286C17C" w14:textId="77777777" w:rsidR="00C76653" w:rsidRDefault="00000000">
      <w:pPr>
        <w:pStyle w:val="Standard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Ovoj Prijavi prilažem:</w:t>
      </w:r>
    </w:p>
    <w:p w14:paraId="56B976D4" w14:textId="77777777" w:rsidR="00C76653" w:rsidRDefault="00C76653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p w14:paraId="2410997B" w14:textId="77777777" w:rsidR="00C7665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Dokaz o pravnom statusu (preslika osobne iskaznice i preslika registracije trgovačkog društva,</w:t>
      </w:r>
    </w:p>
    <w:p w14:paraId="2BDCBDD4" w14:textId="77777777" w:rsidR="00C7665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zadruge, OPG-a ili obrta)</w:t>
      </w:r>
    </w:p>
    <w:p w14:paraId="4E6B460E" w14:textId="77777777" w:rsidR="00C7665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Presliku dokaza o upisu u Upisnik poljoprivrednih gospodarstava,</w:t>
      </w:r>
    </w:p>
    <w:p w14:paraId="046B7157" w14:textId="77777777" w:rsidR="00C7665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Izvod iz jedinstvenog registra domaćih životinja</w:t>
      </w:r>
    </w:p>
    <w:p w14:paraId="28E7B973" w14:textId="77777777" w:rsidR="00C7665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Potvrda Porezne uprave o nepostojanju dugovanja na ime javnih davanja ne starija od 30 dana ili Izjava o obročnoj otplati</w:t>
      </w:r>
    </w:p>
    <w:p w14:paraId="5CC23602" w14:textId="77777777" w:rsidR="00C7665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Potvrda Grada Požege o nepostojanju dugovanja prema proračunu Grada Požege ne starija od 30 dana (pribavlja se po službenoj dužnosti) ili Izjava o obročnom plaćanju</w:t>
      </w:r>
    </w:p>
    <w:p w14:paraId="219EE4A3" w14:textId="77777777" w:rsidR="00C7665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Izjava o korištenim potporama male vrijednosti</w:t>
      </w:r>
    </w:p>
    <w:p w14:paraId="67B608FE" w14:textId="77777777" w:rsidR="00C76653" w:rsidRDefault="00000000">
      <w:pPr>
        <w:pStyle w:val="Standard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Izjava da za isti trošak nije tražena financijska potpora iz drugih izvora</w:t>
      </w:r>
    </w:p>
    <w:p w14:paraId="4D83F8ED" w14:textId="77777777" w:rsidR="00C76653" w:rsidRDefault="00000000">
      <w:pPr>
        <w:pStyle w:val="Standard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ab/>
      </w:r>
    </w:p>
    <w:p w14:paraId="5AF17137" w14:textId="77777777" w:rsidR="00C76653" w:rsidRDefault="00C76653">
      <w:pPr>
        <w:pStyle w:val="Standard"/>
        <w:ind w:firstLine="706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7B913201" w14:textId="77777777" w:rsidR="00C76653" w:rsidRDefault="00C76653">
      <w:pPr>
        <w:pStyle w:val="Standard"/>
        <w:ind w:firstLine="706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0C384734" w14:textId="77777777" w:rsidR="00C76653" w:rsidRDefault="00C76653">
      <w:pPr>
        <w:pStyle w:val="Standard"/>
        <w:ind w:firstLine="706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66104CA9" w14:textId="77777777" w:rsidR="00C76653" w:rsidRDefault="00C76653">
      <w:pPr>
        <w:pStyle w:val="Standard"/>
        <w:ind w:firstLine="706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A59E722" w14:textId="77777777" w:rsidR="00C76653" w:rsidRDefault="00C76653">
      <w:pPr>
        <w:pStyle w:val="Standard"/>
        <w:ind w:firstLine="706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0604C0DF" w14:textId="77777777" w:rsidR="00C76653" w:rsidRDefault="00000000">
      <w:pPr>
        <w:pStyle w:val="Standard"/>
        <w:ind w:firstLine="426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Potpisom ove prijave daje se suglasnost Gradu Požegi za prikupljanje i obradu osobnih podataka isključivo u svrhu provođenja Programa o dodjeli potpora u poljoprivredi i stočarstvu na području Grada Požege za razdoblje 2024. – 2026. godine, te pod materijalnom i kaznenom odgovornošću, odgovaram za istinitost i vjerodostojnost podataka dostavljenih uz ovu prijavu i dopuštam davatelju potpora provjeru navedenih podataka i utvrđivanje činjeničnog stanja kod korisnika potpora.</w:t>
      </w:r>
    </w:p>
    <w:p w14:paraId="7F67E35B" w14:textId="77777777" w:rsidR="00C76653" w:rsidRDefault="00C76653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p w14:paraId="4F8A0AAD" w14:textId="77777777" w:rsidR="00C76653" w:rsidRDefault="00C76653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p w14:paraId="7DC868FC" w14:textId="77777777" w:rsidR="00C76653" w:rsidRDefault="00C76653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p w14:paraId="0C707918" w14:textId="77777777" w:rsidR="00C76653" w:rsidRDefault="00C76653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tbl>
      <w:tblPr>
        <w:tblW w:w="107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4635"/>
        <w:gridCol w:w="3118"/>
      </w:tblGrid>
      <w:tr w:rsidR="00C76653" w14:paraId="7C97CC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56C6" w14:textId="77777777" w:rsidR="00C76653" w:rsidRDefault="00000000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val="hr-HR" w:bidi="ar-SA"/>
              </w:rPr>
              <w:t>/ mjesto i datum /</w:t>
            </w:r>
          </w:p>
        </w:tc>
        <w:tc>
          <w:tcPr>
            <w:tcW w:w="4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C796" w14:textId="77777777" w:rsidR="00C76653" w:rsidRDefault="00000000">
            <w:pPr>
              <w:widowControl/>
              <w:jc w:val="center"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hr-HR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hr-HR" w:bidi="ar-SA"/>
              </w:rPr>
              <w:t>M.P.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C7A4" w14:textId="77777777" w:rsidR="00C76653" w:rsidRDefault="00000000">
            <w:pPr>
              <w:widowControl/>
              <w:jc w:val="center"/>
              <w:textAlignment w:val="auto"/>
            </w:pPr>
            <w:r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val="hr-HR" w:bidi="ar-SA"/>
              </w:rPr>
              <w:t>/potpis/</w:t>
            </w:r>
          </w:p>
        </w:tc>
      </w:tr>
    </w:tbl>
    <w:p w14:paraId="667BD0A8" w14:textId="77777777" w:rsidR="00C76653" w:rsidRDefault="00C76653">
      <w:pPr>
        <w:pStyle w:val="Standard"/>
        <w:rPr>
          <w:rFonts w:ascii="Calibri" w:hAnsi="Calibri" w:cs="Calibri"/>
          <w:sz w:val="22"/>
          <w:szCs w:val="22"/>
        </w:rPr>
      </w:pPr>
    </w:p>
    <w:sectPr w:rsidR="00C7665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6744" w14:textId="77777777" w:rsidR="00494269" w:rsidRDefault="00494269">
      <w:r>
        <w:separator/>
      </w:r>
    </w:p>
  </w:endnote>
  <w:endnote w:type="continuationSeparator" w:id="0">
    <w:p w14:paraId="52021460" w14:textId="77777777" w:rsidR="00494269" w:rsidRDefault="0049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0B6B7" w14:textId="77777777" w:rsidR="00494269" w:rsidRDefault="00494269">
      <w:r>
        <w:rPr>
          <w:color w:val="000000"/>
        </w:rPr>
        <w:separator/>
      </w:r>
    </w:p>
  </w:footnote>
  <w:footnote w:type="continuationSeparator" w:id="0">
    <w:p w14:paraId="78FE4941" w14:textId="77777777" w:rsidR="00494269" w:rsidRDefault="0049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23580"/>
    <w:multiLevelType w:val="multilevel"/>
    <w:tmpl w:val="58C01A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6653"/>
    <w:rsid w:val="004925D8"/>
    <w:rsid w:val="00494269"/>
    <w:rsid w:val="005110CB"/>
    <w:rsid w:val="00C7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53C0"/>
  <w15:docId w15:val="{8EFE0C83-F9C2-45BD-B6FF-32B3275A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Filić</dc:creator>
  <cp:lastModifiedBy>Mario Križanac</cp:lastModifiedBy>
  <cp:revision>2</cp:revision>
  <cp:lastPrinted>2023-02-06T11:03:00Z</cp:lastPrinted>
  <dcterms:created xsi:type="dcterms:W3CDTF">2024-03-12T06:20:00Z</dcterms:created>
  <dcterms:modified xsi:type="dcterms:W3CDTF">2024-03-12T06:20:00Z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